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blue-mountains-profile"/>
    <w:p>
      <w:pPr>
        <w:pStyle w:val="Heading1"/>
      </w:pPr>
      <w:r>
        <w:t xml:space="preserve">Blue Mountains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1,431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77,905          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Springwood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41,114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Blue Mountains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$51,734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$3,611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42,210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2,890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2,312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5,713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69,400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615,822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516,702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44,068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300,641.1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10,895,400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40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bookmarkEnd w:id="39"/>
    <w:bookmarkEnd w:id="40"/>
    <w:bookmarkStart w:id="52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5,100,000</w:t>
            </w:r>
          </w:p>
        </w:tc>
      </w:tr>
    </w:tbl>
    <w:p>
      <w:r>
        <w:br w:type="page"/>
      </w:r>
    </w:p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2025-01-02T01:35:07Z</dcterms:created>
  <dcterms:modified xsi:type="dcterms:W3CDTF">2025-01-02T01:35:07Z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